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788A" w:rsidRDefault="0033788A">
      <w:bookmarkStart w:id="0" w:name="_GoBack"/>
      <w:bookmarkEnd w:id="0"/>
    </w:p>
    <w:p w:rsidR="001F7413" w:rsidRDefault="001F7413"/>
    <w:p w:rsidR="001F7413" w:rsidRDefault="001F7413"/>
    <w:p w:rsidR="00B84112" w:rsidRDefault="00B84112"/>
    <w:p w:rsidR="00B84112" w:rsidRDefault="00B84112"/>
    <w:p w:rsidR="00B84112" w:rsidRDefault="00B84112">
      <w:pPr>
        <w:rPr>
          <w:b/>
          <w:u w:val="single"/>
        </w:rPr>
      </w:pPr>
      <w:r>
        <w:rPr>
          <w:b/>
          <w:u w:val="single"/>
        </w:rPr>
        <w:t>COMUNICADO SOBRE ATRIBUCIÓN DE COMPETENCIAS A JUZGADOS EN MATERIA DE CLÁUSULAS SUELO</w:t>
      </w:r>
    </w:p>
    <w:p w:rsidR="00B84112" w:rsidRPr="00B84112" w:rsidRDefault="00B84112">
      <w:pPr>
        <w:rPr>
          <w:b/>
          <w:u w:val="single"/>
        </w:rPr>
      </w:pPr>
    </w:p>
    <w:p w:rsidR="00B84112" w:rsidRDefault="00B84112"/>
    <w:p w:rsidR="001F7413" w:rsidRDefault="001F7413">
      <w:r>
        <w:tab/>
        <w:t>En la reunión del Pleno del Consejo de Colegios de Abogados de la Comunidad de Madrid, celebrada el día 4 de julio, se acordó por unanimidad manifestar su rechazo al acuerdo adoptado el día 25 de mayo de 2017 por la Comisión Permanente del Consejo General del Poder Judicial</w:t>
      </w:r>
      <w:r w:rsidR="00B84112">
        <w:t>,</w:t>
      </w:r>
      <w:r>
        <w:t xml:space="preserve"> por el que se atribuyó a determinados Juzgados la competencia exclusiva en materia de cláusulas suelo, haciendo suya tanto la decisión del Consejo General de la Abogacía Española de interponer recurso contencioso administrativo contra dicho acuerdo como los motivos de la misma.</w:t>
      </w:r>
    </w:p>
    <w:sectPr w:rsidR="001F7413" w:rsidSect="005F4EDE">
      <w:headerReference w:type="even" r:id="rId6"/>
      <w:headerReference w:type="default" r:id="rId7"/>
      <w:pgSz w:w="11906" w:h="16838" w:code="9"/>
      <w:pgMar w:top="1701" w:right="1701" w:bottom="1134" w:left="1701" w:header="9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25B7" w:rsidRDefault="00BB25B7">
      <w:pPr>
        <w:spacing w:line="240" w:lineRule="auto"/>
      </w:pPr>
      <w:r>
        <w:separator/>
      </w:r>
    </w:p>
  </w:endnote>
  <w:endnote w:type="continuationSeparator" w:id="0">
    <w:p w:rsidR="00BB25B7" w:rsidRDefault="00BB25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25B7" w:rsidRDefault="00BB25B7">
      <w:pPr>
        <w:spacing w:line="240" w:lineRule="auto"/>
      </w:pPr>
      <w:r>
        <w:separator/>
      </w:r>
    </w:p>
  </w:footnote>
  <w:footnote w:type="continuationSeparator" w:id="0">
    <w:p w:rsidR="00BB25B7" w:rsidRDefault="00BB25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5D6" w:rsidRDefault="007125D6">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7125D6" w:rsidRDefault="007125D6">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5D6" w:rsidRDefault="007125D6">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7125D6" w:rsidRDefault="007125D6">
    <w:pPr>
      <w:pStyle w:val="Encabezado"/>
      <w:ind w:right="36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413"/>
    <w:rsid w:val="00000D2F"/>
    <w:rsid w:val="00001E14"/>
    <w:rsid w:val="000062E7"/>
    <w:rsid w:val="00011A6D"/>
    <w:rsid w:val="00015EF9"/>
    <w:rsid w:val="000169B4"/>
    <w:rsid w:val="00023C27"/>
    <w:rsid w:val="0002672B"/>
    <w:rsid w:val="000270ED"/>
    <w:rsid w:val="00030FCB"/>
    <w:rsid w:val="00031D59"/>
    <w:rsid w:val="00037315"/>
    <w:rsid w:val="000417F8"/>
    <w:rsid w:val="00042A03"/>
    <w:rsid w:val="0004333C"/>
    <w:rsid w:val="00044904"/>
    <w:rsid w:val="00046708"/>
    <w:rsid w:val="0004701E"/>
    <w:rsid w:val="0005023E"/>
    <w:rsid w:val="00052F9B"/>
    <w:rsid w:val="00062159"/>
    <w:rsid w:val="00064BAA"/>
    <w:rsid w:val="00066384"/>
    <w:rsid w:val="0006725D"/>
    <w:rsid w:val="00072CB7"/>
    <w:rsid w:val="000803D8"/>
    <w:rsid w:val="000804B8"/>
    <w:rsid w:val="0008061F"/>
    <w:rsid w:val="0008422F"/>
    <w:rsid w:val="000903A1"/>
    <w:rsid w:val="000919C4"/>
    <w:rsid w:val="00093500"/>
    <w:rsid w:val="0009625F"/>
    <w:rsid w:val="000A348E"/>
    <w:rsid w:val="000A4D58"/>
    <w:rsid w:val="000B0D9F"/>
    <w:rsid w:val="000B1F4D"/>
    <w:rsid w:val="000B28CC"/>
    <w:rsid w:val="000B35D4"/>
    <w:rsid w:val="000B4144"/>
    <w:rsid w:val="000B5E82"/>
    <w:rsid w:val="000D1407"/>
    <w:rsid w:val="000D1BCE"/>
    <w:rsid w:val="000D3D9E"/>
    <w:rsid w:val="000E12B0"/>
    <w:rsid w:val="000E5CCB"/>
    <w:rsid w:val="000F3230"/>
    <w:rsid w:val="000F345C"/>
    <w:rsid w:val="001047BA"/>
    <w:rsid w:val="0011007D"/>
    <w:rsid w:val="001148B8"/>
    <w:rsid w:val="0011500C"/>
    <w:rsid w:val="00124122"/>
    <w:rsid w:val="00127ED9"/>
    <w:rsid w:val="001327AB"/>
    <w:rsid w:val="001340F5"/>
    <w:rsid w:val="00134B83"/>
    <w:rsid w:val="0013563A"/>
    <w:rsid w:val="00140306"/>
    <w:rsid w:val="00141126"/>
    <w:rsid w:val="00146CDE"/>
    <w:rsid w:val="00151215"/>
    <w:rsid w:val="001533A0"/>
    <w:rsid w:val="001574D9"/>
    <w:rsid w:val="00161A31"/>
    <w:rsid w:val="00161EC0"/>
    <w:rsid w:val="001621D6"/>
    <w:rsid w:val="00163833"/>
    <w:rsid w:val="00164006"/>
    <w:rsid w:val="00165AF9"/>
    <w:rsid w:val="00172E96"/>
    <w:rsid w:val="00176E90"/>
    <w:rsid w:val="00177128"/>
    <w:rsid w:val="001808DA"/>
    <w:rsid w:val="00180AAA"/>
    <w:rsid w:val="0019346E"/>
    <w:rsid w:val="001958D1"/>
    <w:rsid w:val="00195C53"/>
    <w:rsid w:val="00196D01"/>
    <w:rsid w:val="001A3320"/>
    <w:rsid w:val="001A3E07"/>
    <w:rsid w:val="001A48D6"/>
    <w:rsid w:val="001A5501"/>
    <w:rsid w:val="001A60A9"/>
    <w:rsid w:val="001A6DA8"/>
    <w:rsid w:val="001B00F9"/>
    <w:rsid w:val="001B064D"/>
    <w:rsid w:val="001B0ADF"/>
    <w:rsid w:val="001B1448"/>
    <w:rsid w:val="001C2FE5"/>
    <w:rsid w:val="001C341F"/>
    <w:rsid w:val="001C40FF"/>
    <w:rsid w:val="001D08CE"/>
    <w:rsid w:val="001D1578"/>
    <w:rsid w:val="001D41DF"/>
    <w:rsid w:val="001D569C"/>
    <w:rsid w:val="001D67EB"/>
    <w:rsid w:val="001E4A9E"/>
    <w:rsid w:val="001E7553"/>
    <w:rsid w:val="001F090D"/>
    <w:rsid w:val="001F0F82"/>
    <w:rsid w:val="001F7413"/>
    <w:rsid w:val="00201426"/>
    <w:rsid w:val="0020331A"/>
    <w:rsid w:val="00204C48"/>
    <w:rsid w:val="002077FC"/>
    <w:rsid w:val="00212B11"/>
    <w:rsid w:val="002176FA"/>
    <w:rsid w:val="0022038D"/>
    <w:rsid w:val="0022097A"/>
    <w:rsid w:val="00220DF8"/>
    <w:rsid w:val="00221A69"/>
    <w:rsid w:val="00223BEF"/>
    <w:rsid w:val="002260A3"/>
    <w:rsid w:val="00226B31"/>
    <w:rsid w:val="00232C6B"/>
    <w:rsid w:val="00233DB7"/>
    <w:rsid w:val="00240E57"/>
    <w:rsid w:val="00241DBA"/>
    <w:rsid w:val="00246531"/>
    <w:rsid w:val="00246F36"/>
    <w:rsid w:val="002472C2"/>
    <w:rsid w:val="00254382"/>
    <w:rsid w:val="00256B31"/>
    <w:rsid w:val="00262A16"/>
    <w:rsid w:val="002636DB"/>
    <w:rsid w:val="002654EC"/>
    <w:rsid w:val="00266FCB"/>
    <w:rsid w:val="00271B79"/>
    <w:rsid w:val="002727DD"/>
    <w:rsid w:val="002731E8"/>
    <w:rsid w:val="00274923"/>
    <w:rsid w:val="0028338B"/>
    <w:rsid w:val="00283445"/>
    <w:rsid w:val="00283B4A"/>
    <w:rsid w:val="00283F57"/>
    <w:rsid w:val="00284162"/>
    <w:rsid w:val="00285E9D"/>
    <w:rsid w:val="00286DF8"/>
    <w:rsid w:val="00286EF0"/>
    <w:rsid w:val="00291383"/>
    <w:rsid w:val="002921C3"/>
    <w:rsid w:val="00292EF2"/>
    <w:rsid w:val="0029354C"/>
    <w:rsid w:val="002A3789"/>
    <w:rsid w:val="002A45B1"/>
    <w:rsid w:val="002A5653"/>
    <w:rsid w:val="002B1180"/>
    <w:rsid w:val="002B32F5"/>
    <w:rsid w:val="002B51CE"/>
    <w:rsid w:val="002B6BCD"/>
    <w:rsid w:val="002C23CC"/>
    <w:rsid w:val="002C5868"/>
    <w:rsid w:val="002C7E71"/>
    <w:rsid w:val="002D1C1D"/>
    <w:rsid w:val="002D68E3"/>
    <w:rsid w:val="002D72C2"/>
    <w:rsid w:val="002E0AE3"/>
    <w:rsid w:val="002E1AD5"/>
    <w:rsid w:val="002E4882"/>
    <w:rsid w:val="002E7BDF"/>
    <w:rsid w:val="002F1C30"/>
    <w:rsid w:val="002F3250"/>
    <w:rsid w:val="002F3E85"/>
    <w:rsid w:val="002F42FC"/>
    <w:rsid w:val="002F5CB0"/>
    <w:rsid w:val="00300A8B"/>
    <w:rsid w:val="00302EA2"/>
    <w:rsid w:val="003042E4"/>
    <w:rsid w:val="00317744"/>
    <w:rsid w:val="00322BEA"/>
    <w:rsid w:val="00324BA9"/>
    <w:rsid w:val="00335102"/>
    <w:rsid w:val="0033788A"/>
    <w:rsid w:val="00340C8D"/>
    <w:rsid w:val="0034356B"/>
    <w:rsid w:val="00346F4B"/>
    <w:rsid w:val="00347775"/>
    <w:rsid w:val="00350BEC"/>
    <w:rsid w:val="00350EAF"/>
    <w:rsid w:val="0035318D"/>
    <w:rsid w:val="00353D38"/>
    <w:rsid w:val="003550CB"/>
    <w:rsid w:val="00356829"/>
    <w:rsid w:val="0036433F"/>
    <w:rsid w:val="00366549"/>
    <w:rsid w:val="0037096D"/>
    <w:rsid w:val="00375B6B"/>
    <w:rsid w:val="0038008F"/>
    <w:rsid w:val="003805F6"/>
    <w:rsid w:val="00381CA0"/>
    <w:rsid w:val="003820B5"/>
    <w:rsid w:val="00384BB0"/>
    <w:rsid w:val="00391F46"/>
    <w:rsid w:val="00391F8F"/>
    <w:rsid w:val="00392043"/>
    <w:rsid w:val="00392D9C"/>
    <w:rsid w:val="00396270"/>
    <w:rsid w:val="003A50C4"/>
    <w:rsid w:val="003A6D3E"/>
    <w:rsid w:val="003B090E"/>
    <w:rsid w:val="003B1256"/>
    <w:rsid w:val="003C317B"/>
    <w:rsid w:val="003C7073"/>
    <w:rsid w:val="003D0501"/>
    <w:rsid w:val="003D1EDE"/>
    <w:rsid w:val="003D3499"/>
    <w:rsid w:val="003D428B"/>
    <w:rsid w:val="003D5DD0"/>
    <w:rsid w:val="003E4805"/>
    <w:rsid w:val="003E6D33"/>
    <w:rsid w:val="003E77DE"/>
    <w:rsid w:val="003F01A8"/>
    <w:rsid w:val="003F3C0F"/>
    <w:rsid w:val="003F3D2A"/>
    <w:rsid w:val="003F6C99"/>
    <w:rsid w:val="00401FBE"/>
    <w:rsid w:val="004020C1"/>
    <w:rsid w:val="00402CEE"/>
    <w:rsid w:val="00405F19"/>
    <w:rsid w:val="00415E4B"/>
    <w:rsid w:val="004205E6"/>
    <w:rsid w:val="00425AE9"/>
    <w:rsid w:val="004266F6"/>
    <w:rsid w:val="00432A9B"/>
    <w:rsid w:val="00447ED7"/>
    <w:rsid w:val="00454E56"/>
    <w:rsid w:val="004751B9"/>
    <w:rsid w:val="00480A8E"/>
    <w:rsid w:val="00482E5B"/>
    <w:rsid w:val="00486BAA"/>
    <w:rsid w:val="00490E94"/>
    <w:rsid w:val="00492108"/>
    <w:rsid w:val="0049225A"/>
    <w:rsid w:val="00496AB0"/>
    <w:rsid w:val="004976E9"/>
    <w:rsid w:val="004A1C1F"/>
    <w:rsid w:val="004A3313"/>
    <w:rsid w:val="004B06DD"/>
    <w:rsid w:val="004B1E05"/>
    <w:rsid w:val="004B4222"/>
    <w:rsid w:val="004C1419"/>
    <w:rsid w:val="004D2067"/>
    <w:rsid w:val="004D535D"/>
    <w:rsid w:val="004E3757"/>
    <w:rsid w:val="004E4262"/>
    <w:rsid w:val="004F3A4E"/>
    <w:rsid w:val="00500FB8"/>
    <w:rsid w:val="00506A95"/>
    <w:rsid w:val="00507064"/>
    <w:rsid w:val="00513684"/>
    <w:rsid w:val="00516778"/>
    <w:rsid w:val="00516DF5"/>
    <w:rsid w:val="005317C9"/>
    <w:rsid w:val="00532008"/>
    <w:rsid w:val="00534617"/>
    <w:rsid w:val="00537C9B"/>
    <w:rsid w:val="005402C5"/>
    <w:rsid w:val="005430AE"/>
    <w:rsid w:val="00545A3D"/>
    <w:rsid w:val="005510BB"/>
    <w:rsid w:val="00551EDA"/>
    <w:rsid w:val="0055256B"/>
    <w:rsid w:val="005547C5"/>
    <w:rsid w:val="00556BE9"/>
    <w:rsid w:val="005572CF"/>
    <w:rsid w:val="00564531"/>
    <w:rsid w:val="00566806"/>
    <w:rsid w:val="00566EEB"/>
    <w:rsid w:val="005670AF"/>
    <w:rsid w:val="00572A56"/>
    <w:rsid w:val="00576DF8"/>
    <w:rsid w:val="0058060D"/>
    <w:rsid w:val="0058212B"/>
    <w:rsid w:val="005847F6"/>
    <w:rsid w:val="005855F9"/>
    <w:rsid w:val="0058582D"/>
    <w:rsid w:val="00585885"/>
    <w:rsid w:val="00587D4E"/>
    <w:rsid w:val="00593079"/>
    <w:rsid w:val="005937B0"/>
    <w:rsid w:val="005962DF"/>
    <w:rsid w:val="00597F60"/>
    <w:rsid w:val="005A2E5A"/>
    <w:rsid w:val="005A5EC1"/>
    <w:rsid w:val="005B20E1"/>
    <w:rsid w:val="005B3D6A"/>
    <w:rsid w:val="005B5D96"/>
    <w:rsid w:val="005B7FDB"/>
    <w:rsid w:val="005C0F46"/>
    <w:rsid w:val="005C1845"/>
    <w:rsid w:val="005C1B62"/>
    <w:rsid w:val="005C286C"/>
    <w:rsid w:val="005C3616"/>
    <w:rsid w:val="005C44BC"/>
    <w:rsid w:val="005C4E10"/>
    <w:rsid w:val="005C64CF"/>
    <w:rsid w:val="005D0A21"/>
    <w:rsid w:val="005D217C"/>
    <w:rsid w:val="005D2909"/>
    <w:rsid w:val="005D2DBF"/>
    <w:rsid w:val="005D48CB"/>
    <w:rsid w:val="005E350B"/>
    <w:rsid w:val="005E4724"/>
    <w:rsid w:val="005E4EF5"/>
    <w:rsid w:val="005F202C"/>
    <w:rsid w:val="005F2E64"/>
    <w:rsid w:val="005F2F3B"/>
    <w:rsid w:val="005F320B"/>
    <w:rsid w:val="005F4EDE"/>
    <w:rsid w:val="005F5AEE"/>
    <w:rsid w:val="005F68EF"/>
    <w:rsid w:val="005F760D"/>
    <w:rsid w:val="00601E52"/>
    <w:rsid w:val="00603A1E"/>
    <w:rsid w:val="00613BEA"/>
    <w:rsid w:val="006156F0"/>
    <w:rsid w:val="006214F2"/>
    <w:rsid w:val="00623CFC"/>
    <w:rsid w:val="00627915"/>
    <w:rsid w:val="006300B0"/>
    <w:rsid w:val="006369E5"/>
    <w:rsid w:val="00644C58"/>
    <w:rsid w:val="006462DF"/>
    <w:rsid w:val="006500B2"/>
    <w:rsid w:val="00650550"/>
    <w:rsid w:val="006565A3"/>
    <w:rsid w:val="0065719F"/>
    <w:rsid w:val="006628A5"/>
    <w:rsid w:val="00663FA2"/>
    <w:rsid w:val="00665C79"/>
    <w:rsid w:val="00671603"/>
    <w:rsid w:val="00673981"/>
    <w:rsid w:val="00673D5F"/>
    <w:rsid w:val="00674B0B"/>
    <w:rsid w:val="00675A43"/>
    <w:rsid w:val="00677754"/>
    <w:rsid w:val="00680A50"/>
    <w:rsid w:val="006878D3"/>
    <w:rsid w:val="006A05F9"/>
    <w:rsid w:val="006A626A"/>
    <w:rsid w:val="006A64D4"/>
    <w:rsid w:val="006A6E77"/>
    <w:rsid w:val="006A7FF2"/>
    <w:rsid w:val="006B5473"/>
    <w:rsid w:val="006B68C5"/>
    <w:rsid w:val="006B6ECF"/>
    <w:rsid w:val="006C0346"/>
    <w:rsid w:val="006C0DDB"/>
    <w:rsid w:val="006C21B1"/>
    <w:rsid w:val="006C317C"/>
    <w:rsid w:val="006C3BE7"/>
    <w:rsid w:val="006C4A93"/>
    <w:rsid w:val="006E14C6"/>
    <w:rsid w:val="006E202D"/>
    <w:rsid w:val="006E27EA"/>
    <w:rsid w:val="006E36A6"/>
    <w:rsid w:val="006E652C"/>
    <w:rsid w:val="006F4B07"/>
    <w:rsid w:val="006F538F"/>
    <w:rsid w:val="006F5498"/>
    <w:rsid w:val="006F763D"/>
    <w:rsid w:val="00701530"/>
    <w:rsid w:val="00707091"/>
    <w:rsid w:val="007125D6"/>
    <w:rsid w:val="007156A9"/>
    <w:rsid w:val="007159B8"/>
    <w:rsid w:val="0071745B"/>
    <w:rsid w:val="007179AE"/>
    <w:rsid w:val="007268B0"/>
    <w:rsid w:val="00726FAD"/>
    <w:rsid w:val="00732581"/>
    <w:rsid w:val="00732C71"/>
    <w:rsid w:val="00734FA4"/>
    <w:rsid w:val="00735634"/>
    <w:rsid w:val="00737FE2"/>
    <w:rsid w:val="00742907"/>
    <w:rsid w:val="00745558"/>
    <w:rsid w:val="0075010E"/>
    <w:rsid w:val="0075284B"/>
    <w:rsid w:val="00753AAA"/>
    <w:rsid w:val="0075759A"/>
    <w:rsid w:val="00764BE3"/>
    <w:rsid w:val="0076522E"/>
    <w:rsid w:val="00773A93"/>
    <w:rsid w:val="0077688A"/>
    <w:rsid w:val="007768B2"/>
    <w:rsid w:val="00782B8D"/>
    <w:rsid w:val="00782FD1"/>
    <w:rsid w:val="00783029"/>
    <w:rsid w:val="007838D8"/>
    <w:rsid w:val="00784CCA"/>
    <w:rsid w:val="007874E4"/>
    <w:rsid w:val="00787A7C"/>
    <w:rsid w:val="00790D99"/>
    <w:rsid w:val="0079152C"/>
    <w:rsid w:val="007A51E0"/>
    <w:rsid w:val="007A5CA7"/>
    <w:rsid w:val="007B323C"/>
    <w:rsid w:val="007B6CA6"/>
    <w:rsid w:val="007B7F4D"/>
    <w:rsid w:val="007C2153"/>
    <w:rsid w:val="007C4284"/>
    <w:rsid w:val="007C6BC0"/>
    <w:rsid w:val="007C6C45"/>
    <w:rsid w:val="007C7D1E"/>
    <w:rsid w:val="007D2822"/>
    <w:rsid w:val="007D6A76"/>
    <w:rsid w:val="007E065A"/>
    <w:rsid w:val="007E2B88"/>
    <w:rsid w:val="007E2C37"/>
    <w:rsid w:val="007E3121"/>
    <w:rsid w:val="007F3068"/>
    <w:rsid w:val="007F3C5A"/>
    <w:rsid w:val="007F4865"/>
    <w:rsid w:val="00802680"/>
    <w:rsid w:val="00804A86"/>
    <w:rsid w:val="0080547E"/>
    <w:rsid w:val="00805BDA"/>
    <w:rsid w:val="008062D4"/>
    <w:rsid w:val="00806595"/>
    <w:rsid w:val="00810F2D"/>
    <w:rsid w:val="0081130E"/>
    <w:rsid w:val="008127B7"/>
    <w:rsid w:val="008134DE"/>
    <w:rsid w:val="00814516"/>
    <w:rsid w:val="0081524D"/>
    <w:rsid w:val="00815FBA"/>
    <w:rsid w:val="008171B6"/>
    <w:rsid w:val="00821577"/>
    <w:rsid w:val="00825953"/>
    <w:rsid w:val="00833F69"/>
    <w:rsid w:val="0083598A"/>
    <w:rsid w:val="00835B12"/>
    <w:rsid w:val="00836D1F"/>
    <w:rsid w:val="008374E9"/>
    <w:rsid w:val="00846E9C"/>
    <w:rsid w:val="00854C14"/>
    <w:rsid w:val="00856C84"/>
    <w:rsid w:val="00856DFC"/>
    <w:rsid w:val="0085799B"/>
    <w:rsid w:val="0086492D"/>
    <w:rsid w:val="00865160"/>
    <w:rsid w:val="00867F15"/>
    <w:rsid w:val="00873967"/>
    <w:rsid w:val="00876EA0"/>
    <w:rsid w:val="0088274D"/>
    <w:rsid w:val="00886060"/>
    <w:rsid w:val="008865DA"/>
    <w:rsid w:val="008A46F0"/>
    <w:rsid w:val="008B1460"/>
    <w:rsid w:val="008B3512"/>
    <w:rsid w:val="008B49CF"/>
    <w:rsid w:val="008C27AF"/>
    <w:rsid w:val="008C6AD3"/>
    <w:rsid w:val="008D221E"/>
    <w:rsid w:val="008D7A18"/>
    <w:rsid w:val="008E0F9E"/>
    <w:rsid w:val="008E1675"/>
    <w:rsid w:val="008E31E3"/>
    <w:rsid w:val="008E70EB"/>
    <w:rsid w:val="008E7D87"/>
    <w:rsid w:val="008F0886"/>
    <w:rsid w:val="008F0E65"/>
    <w:rsid w:val="008F14FA"/>
    <w:rsid w:val="008F2F7E"/>
    <w:rsid w:val="009010DF"/>
    <w:rsid w:val="0090409F"/>
    <w:rsid w:val="009077C8"/>
    <w:rsid w:val="0091016C"/>
    <w:rsid w:val="00910B0E"/>
    <w:rsid w:val="0091405F"/>
    <w:rsid w:val="009147AA"/>
    <w:rsid w:val="00914D95"/>
    <w:rsid w:val="009203FB"/>
    <w:rsid w:val="009205A8"/>
    <w:rsid w:val="00922AF6"/>
    <w:rsid w:val="0092572E"/>
    <w:rsid w:val="00932349"/>
    <w:rsid w:val="00933FB8"/>
    <w:rsid w:val="00935A5A"/>
    <w:rsid w:val="00935D7F"/>
    <w:rsid w:val="00937D6A"/>
    <w:rsid w:val="009461B4"/>
    <w:rsid w:val="00946CF4"/>
    <w:rsid w:val="0094760A"/>
    <w:rsid w:val="00952D4B"/>
    <w:rsid w:val="009577CE"/>
    <w:rsid w:val="00961F40"/>
    <w:rsid w:val="009625A3"/>
    <w:rsid w:val="009631B9"/>
    <w:rsid w:val="009730A6"/>
    <w:rsid w:val="00973B63"/>
    <w:rsid w:val="00974B22"/>
    <w:rsid w:val="00975660"/>
    <w:rsid w:val="00975AA9"/>
    <w:rsid w:val="00976126"/>
    <w:rsid w:val="00980814"/>
    <w:rsid w:val="00980B4A"/>
    <w:rsid w:val="009830BD"/>
    <w:rsid w:val="009837AF"/>
    <w:rsid w:val="009929D7"/>
    <w:rsid w:val="009969B0"/>
    <w:rsid w:val="009A10C0"/>
    <w:rsid w:val="009A2CC9"/>
    <w:rsid w:val="009A38D9"/>
    <w:rsid w:val="009A76FF"/>
    <w:rsid w:val="009A7BDB"/>
    <w:rsid w:val="009A7D22"/>
    <w:rsid w:val="009B0D1F"/>
    <w:rsid w:val="009B0DAA"/>
    <w:rsid w:val="009B2860"/>
    <w:rsid w:val="009B36AB"/>
    <w:rsid w:val="009B604C"/>
    <w:rsid w:val="009C03F8"/>
    <w:rsid w:val="009C1B99"/>
    <w:rsid w:val="009C3656"/>
    <w:rsid w:val="009D0F2A"/>
    <w:rsid w:val="009D4939"/>
    <w:rsid w:val="009D49E2"/>
    <w:rsid w:val="009D6BBA"/>
    <w:rsid w:val="009D713B"/>
    <w:rsid w:val="009D750C"/>
    <w:rsid w:val="009E1429"/>
    <w:rsid w:val="009F0C41"/>
    <w:rsid w:val="009F0F0E"/>
    <w:rsid w:val="009F278B"/>
    <w:rsid w:val="009F6718"/>
    <w:rsid w:val="009F7E6A"/>
    <w:rsid w:val="00A02009"/>
    <w:rsid w:val="00A05FB2"/>
    <w:rsid w:val="00A10FEE"/>
    <w:rsid w:val="00A11888"/>
    <w:rsid w:val="00A12A7D"/>
    <w:rsid w:val="00A144FF"/>
    <w:rsid w:val="00A1659B"/>
    <w:rsid w:val="00A17B5A"/>
    <w:rsid w:val="00A209AF"/>
    <w:rsid w:val="00A20AFF"/>
    <w:rsid w:val="00A2528E"/>
    <w:rsid w:val="00A268FA"/>
    <w:rsid w:val="00A27062"/>
    <w:rsid w:val="00A2776F"/>
    <w:rsid w:val="00A32FBF"/>
    <w:rsid w:val="00A40857"/>
    <w:rsid w:val="00A410F5"/>
    <w:rsid w:val="00A41976"/>
    <w:rsid w:val="00A42886"/>
    <w:rsid w:val="00A43D6E"/>
    <w:rsid w:val="00A45C75"/>
    <w:rsid w:val="00A466D7"/>
    <w:rsid w:val="00A52A14"/>
    <w:rsid w:val="00A543E3"/>
    <w:rsid w:val="00A5489F"/>
    <w:rsid w:val="00A60033"/>
    <w:rsid w:val="00A60D26"/>
    <w:rsid w:val="00A624E0"/>
    <w:rsid w:val="00A721E1"/>
    <w:rsid w:val="00A730FF"/>
    <w:rsid w:val="00A734B8"/>
    <w:rsid w:val="00A7649B"/>
    <w:rsid w:val="00A77197"/>
    <w:rsid w:val="00A805B5"/>
    <w:rsid w:val="00A8227A"/>
    <w:rsid w:val="00A839B9"/>
    <w:rsid w:val="00A84DD2"/>
    <w:rsid w:val="00A96DB8"/>
    <w:rsid w:val="00A97921"/>
    <w:rsid w:val="00AA4FBB"/>
    <w:rsid w:val="00AA591C"/>
    <w:rsid w:val="00AB4321"/>
    <w:rsid w:val="00AC05DD"/>
    <w:rsid w:val="00AC12B9"/>
    <w:rsid w:val="00AC332D"/>
    <w:rsid w:val="00AD2C7C"/>
    <w:rsid w:val="00AD3686"/>
    <w:rsid w:val="00AD5ED0"/>
    <w:rsid w:val="00AD7484"/>
    <w:rsid w:val="00AE0762"/>
    <w:rsid w:val="00AE5223"/>
    <w:rsid w:val="00AF057B"/>
    <w:rsid w:val="00AF05B4"/>
    <w:rsid w:val="00AF4C1E"/>
    <w:rsid w:val="00AF56A9"/>
    <w:rsid w:val="00AF5C76"/>
    <w:rsid w:val="00AF5EBD"/>
    <w:rsid w:val="00B01284"/>
    <w:rsid w:val="00B023A9"/>
    <w:rsid w:val="00B03866"/>
    <w:rsid w:val="00B050B4"/>
    <w:rsid w:val="00B10DFB"/>
    <w:rsid w:val="00B142B3"/>
    <w:rsid w:val="00B239E9"/>
    <w:rsid w:val="00B3002A"/>
    <w:rsid w:val="00B3183E"/>
    <w:rsid w:val="00B33F4F"/>
    <w:rsid w:val="00B3643F"/>
    <w:rsid w:val="00B42DE2"/>
    <w:rsid w:val="00B4310F"/>
    <w:rsid w:val="00B445AA"/>
    <w:rsid w:val="00B46D5F"/>
    <w:rsid w:val="00B47BDD"/>
    <w:rsid w:val="00B52FDB"/>
    <w:rsid w:val="00B566B1"/>
    <w:rsid w:val="00B60548"/>
    <w:rsid w:val="00B60D49"/>
    <w:rsid w:val="00B61395"/>
    <w:rsid w:val="00B6585B"/>
    <w:rsid w:val="00B73BE0"/>
    <w:rsid w:val="00B74400"/>
    <w:rsid w:val="00B76E73"/>
    <w:rsid w:val="00B77F2A"/>
    <w:rsid w:val="00B83622"/>
    <w:rsid w:val="00B84112"/>
    <w:rsid w:val="00B93945"/>
    <w:rsid w:val="00B9404F"/>
    <w:rsid w:val="00B94E54"/>
    <w:rsid w:val="00BA2C7D"/>
    <w:rsid w:val="00BA5BD8"/>
    <w:rsid w:val="00BA7487"/>
    <w:rsid w:val="00BB10AD"/>
    <w:rsid w:val="00BB25B7"/>
    <w:rsid w:val="00BB25BD"/>
    <w:rsid w:val="00BB27CF"/>
    <w:rsid w:val="00BC157B"/>
    <w:rsid w:val="00BC4450"/>
    <w:rsid w:val="00BC45B7"/>
    <w:rsid w:val="00BC4B19"/>
    <w:rsid w:val="00BD3C7E"/>
    <w:rsid w:val="00BD4208"/>
    <w:rsid w:val="00BD642A"/>
    <w:rsid w:val="00BD67CB"/>
    <w:rsid w:val="00BD69C1"/>
    <w:rsid w:val="00BE378E"/>
    <w:rsid w:val="00BF02DC"/>
    <w:rsid w:val="00BF186F"/>
    <w:rsid w:val="00BF1ADF"/>
    <w:rsid w:val="00BF2186"/>
    <w:rsid w:val="00BF758F"/>
    <w:rsid w:val="00C005B3"/>
    <w:rsid w:val="00C02CCF"/>
    <w:rsid w:val="00C0391D"/>
    <w:rsid w:val="00C06B96"/>
    <w:rsid w:val="00C16349"/>
    <w:rsid w:val="00C20B79"/>
    <w:rsid w:val="00C21162"/>
    <w:rsid w:val="00C22B2A"/>
    <w:rsid w:val="00C230AC"/>
    <w:rsid w:val="00C23E6C"/>
    <w:rsid w:val="00C242EA"/>
    <w:rsid w:val="00C32F09"/>
    <w:rsid w:val="00C338AE"/>
    <w:rsid w:val="00C36DFD"/>
    <w:rsid w:val="00C37363"/>
    <w:rsid w:val="00C40381"/>
    <w:rsid w:val="00C42747"/>
    <w:rsid w:val="00C4292F"/>
    <w:rsid w:val="00C46F6E"/>
    <w:rsid w:val="00C50042"/>
    <w:rsid w:val="00C529EF"/>
    <w:rsid w:val="00C553AF"/>
    <w:rsid w:val="00C56A18"/>
    <w:rsid w:val="00C64D62"/>
    <w:rsid w:val="00C6556F"/>
    <w:rsid w:val="00C65C84"/>
    <w:rsid w:val="00C662CB"/>
    <w:rsid w:val="00C67B5B"/>
    <w:rsid w:val="00C70D2E"/>
    <w:rsid w:val="00C757DE"/>
    <w:rsid w:val="00C8020B"/>
    <w:rsid w:val="00C8041A"/>
    <w:rsid w:val="00C80568"/>
    <w:rsid w:val="00C81FF5"/>
    <w:rsid w:val="00C8386D"/>
    <w:rsid w:val="00C875AA"/>
    <w:rsid w:val="00C902FF"/>
    <w:rsid w:val="00C92B0D"/>
    <w:rsid w:val="00C941C0"/>
    <w:rsid w:val="00C94E8C"/>
    <w:rsid w:val="00C9556F"/>
    <w:rsid w:val="00CA7C0D"/>
    <w:rsid w:val="00CB32C5"/>
    <w:rsid w:val="00CB5012"/>
    <w:rsid w:val="00CB5747"/>
    <w:rsid w:val="00CB6169"/>
    <w:rsid w:val="00CB71D1"/>
    <w:rsid w:val="00CC2939"/>
    <w:rsid w:val="00CC2E3D"/>
    <w:rsid w:val="00CC551E"/>
    <w:rsid w:val="00CC55CF"/>
    <w:rsid w:val="00CC7E68"/>
    <w:rsid w:val="00CD038C"/>
    <w:rsid w:val="00CD480F"/>
    <w:rsid w:val="00CD5C1E"/>
    <w:rsid w:val="00CE0665"/>
    <w:rsid w:val="00CE14BC"/>
    <w:rsid w:val="00CE2DEC"/>
    <w:rsid w:val="00CE78FB"/>
    <w:rsid w:val="00CF139A"/>
    <w:rsid w:val="00CF43E9"/>
    <w:rsid w:val="00CF6AD4"/>
    <w:rsid w:val="00D012C6"/>
    <w:rsid w:val="00D0607E"/>
    <w:rsid w:val="00D066AE"/>
    <w:rsid w:val="00D114D6"/>
    <w:rsid w:val="00D1790F"/>
    <w:rsid w:val="00D220D7"/>
    <w:rsid w:val="00D23210"/>
    <w:rsid w:val="00D258F3"/>
    <w:rsid w:val="00D259E3"/>
    <w:rsid w:val="00D27617"/>
    <w:rsid w:val="00D30A10"/>
    <w:rsid w:val="00D31151"/>
    <w:rsid w:val="00D3299C"/>
    <w:rsid w:val="00D33EDF"/>
    <w:rsid w:val="00D41AD7"/>
    <w:rsid w:val="00D421AD"/>
    <w:rsid w:val="00D521BB"/>
    <w:rsid w:val="00D52717"/>
    <w:rsid w:val="00D54595"/>
    <w:rsid w:val="00D54F69"/>
    <w:rsid w:val="00D612E5"/>
    <w:rsid w:val="00D64E15"/>
    <w:rsid w:val="00D72EC2"/>
    <w:rsid w:val="00D74760"/>
    <w:rsid w:val="00D77289"/>
    <w:rsid w:val="00D83205"/>
    <w:rsid w:val="00D8394B"/>
    <w:rsid w:val="00D84348"/>
    <w:rsid w:val="00D93B42"/>
    <w:rsid w:val="00D94A3C"/>
    <w:rsid w:val="00D96B1E"/>
    <w:rsid w:val="00D97455"/>
    <w:rsid w:val="00DA15A6"/>
    <w:rsid w:val="00DA41BE"/>
    <w:rsid w:val="00DA4BFC"/>
    <w:rsid w:val="00DA5558"/>
    <w:rsid w:val="00DB1BD6"/>
    <w:rsid w:val="00DB6A8B"/>
    <w:rsid w:val="00DC6C7F"/>
    <w:rsid w:val="00DC752C"/>
    <w:rsid w:val="00DD427C"/>
    <w:rsid w:val="00DD46AE"/>
    <w:rsid w:val="00DE27B6"/>
    <w:rsid w:val="00DE45BA"/>
    <w:rsid w:val="00DE4904"/>
    <w:rsid w:val="00DE4B62"/>
    <w:rsid w:val="00DE4B6F"/>
    <w:rsid w:val="00DF10C6"/>
    <w:rsid w:val="00DF186D"/>
    <w:rsid w:val="00DF23F6"/>
    <w:rsid w:val="00DF2984"/>
    <w:rsid w:val="00DF3364"/>
    <w:rsid w:val="00DF38A7"/>
    <w:rsid w:val="00DF564D"/>
    <w:rsid w:val="00DF73D5"/>
    <w:rsid w:val="00E000B0"/>
    <w:rsid w:val="00E01C3E"/>
    <w:rsid w:val="00E02154"/>
    <w:rsid w:val="00E07FD5"/>
    <w:rsid w:val="00E1050F"/>
    <w:rsid w:val="00E10AD8"/>
    <w:rsid w:val="00E131C3"/>
    <w:rsid w:val="00E146FC"/>
    <w:rsid w:val="00E15ADB"/>
    <w:rsid w:val="00E26753"/>
    <w:rsid w:val="00E275A4"/>
    <w:rsid w:val="00E328C3"/>
    <w:rsid w:val="00E340EF"/>
    <w:rsid w:val="00E35ACA"/>
    <w:rsid w:val="00E3777C"/>
    <w:rsid w:val="00E42DC1"/>
    <w:rsid w:val="00E4391A"/>
    <w:rsid w:val="00E464EC"/>
    <w:rsid w:val="00E50FB6"/>
    <w:rsid w:val="00E538B5"/>
    <w:rsid w:val="00E53F1A"/>
    <w:rsid w:val="00E54CE9"/>
    <w:rsid w:val="00E60638"/>
    <w:rsid w:val="00E624AC"/>
    <w:rsid w:val="00E72B45"/>
    <w:rsid w:val="00E745DC"/>
    <w:rsid w:val="00E80EA2"/>
    <w:rsid w:val="00E830FA"/>
    <w:rsid w:val="00E8407C"/>
    <w:rsid w:val="00E84206"/>
    <w:rsid w:val="00E84981"/>
    <w:rsid w:val="00E8512D"/>
    <w:rsid w:val="00E85F3F"/>
    <w:rsid w:val="00E865A6"/>
    <w:rsid w:val="00E90811"/>
    <w:rsid w:val="00E91292"/>
    <w:rsid w:val="00E93FC1"/>
    <w:rsid w:val="00E95FB6"/>
    <w:rsid w:val="00E9764A"/>
    <w:rsid w:val="00EA3013"/>
    <w:rsid w:val="00EA6B2E"/>
    <w:rsid w:val="00EB05A4"/>
    <w:rsid w:val="00EB22F1"/>
    <w:rsid w:val="00EB5333"/>
    <w:rsid w:val="00EC08AA"/>
    <w:rsid w:val="00EC12BA"/>
    <w:rsid w:val="00EC1402"/>
    <w:rsid w:val="00EC34FB"/>
    <w:rsid w:val="00EC5B82"/>
    <w:rsid w:val="00ED14A5"/>
    <w:rsid w:val="00ED2354"/>
    <w:rsid w:val="00EE484F"/>
    <w:rsid w:val="00F0356E"/>
    <w:rsid w:val="00F15EA4"/>
    <w:rsid w:val="00F179BD"/>
    <w:rsid w:val="00F2191E"/>
    <w:rsid w:val="00F22465"/>
    <w:rsid w:val="00F23204"/>
    <w:rsid w:val="00F24EC5"/>
    <w:rsid w:val="00F27274"/>
    <w:rsid w:val="00F308AC"/>
    <w:rsid w:val="00F30EC6"/>
    <w:rsid w:val="00F365E0"/>
    <w:rsid w:val="00F37BF3"/>
    <w:rsid w:val="00F424BE"/>
    <w:rsid w:val="00F428D2"/>
    <w:rsid w:val="00F43294"/>
    <w:rsid w:val="00F4559B"/>
    <w:rsid w:val="00F4749C"/>
    <w:rsid w:val="00F52EBD"/>
    <w:rsid w:val="00F5599D"/>
    <w:rsid w:val="00F56D59"/>
    <w:rsid w:val="00F570B9"/>
    <w:rsid w:val="00F63152"/>
    <w:rsid w:val="00F63D78"/>
    <w:rsid w:val="00F64A6F"/>
    <w:rsid w:val="00F6586E"/>
    <w:rsid w:val="00F66336"/>
    <w:rsid w:val="00F67964"/>
    <w:rsid w:val="00F71EFD"/>
    <w:rsid w:val="00F73C89"/>
    <w:rsid w:val="00F876CE"/>
    <w:rsid w:val="00F911A3"/>
    <w:rsid w:val="00F937DE"/>
    <w:rsid w:val="00FA0761"/>
    <w:rsid w:val="00FA3AC1"/>
    <w:rsid w:val="00FA55D5"/>
    <w:rsid w:val="00FA5C3A"/>
    <w:rsid w:val="00FB4E20"/>
    <w:rsid w:val="00FB58D9"/>
    <w:rsid w:val="00FB5F64"/>
    <w:rsid w:val="00FB67BF"/>
    <w:rsid w:val="00FC22F9"/>
    <w:rsid w:val="00FC5A99"/>
    <w:rsid w:val="00FD26B3"/>
    <w:rsid w:val="00FE4ECA"/>
    <w:rsid w:val="00FE7E42"/>
    <w:rsid w:val="00FF3E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86F5F1-F156-4E25-97E1-EE596E6C1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360" w:lineRule="auto"/>
      <w:jc w:val="both"/>
    </w:pPr>
    <w:rPr>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character" w:customStyle="1" w:styleId="Estiloderedaccinpersonalizado">
    <w:name w:val="Estilo de redacción personalizado"/>
    <w:rPr>
      <w:rFonts w:ascii="Arial" w:hAnsi="Arial" w:cs="Arial"/>
      <w:color w:val="auto"/>
      <w:sz w:val="20"/>
    </w:rPr>
  </w:style>
  <w:style w:type="character" w:customStyle="1" w:styleId="Estiloderespuestapersonalizado">
    <w:name w:val="Estilo de respuesta personalizado"/>
    <w:rPr>
      <w:rFonts w:ascii="Arial" w:hAnsi="Arial" w:cs="Arial"/>
      <w:color w:val="auto"/>
      <w:sz w:val="20"/>
    </w:rPr>
  </w:style>
  <w:style w:type="paragraph" w:styleId="Textodeglobo">
    <w:name w:val="Balloon Text"/>
    <w:basedOn w:val="Normal"/>
    <w:link w:val="TextodegloboCar"/>
    <w:uiPriority w:val="99"/>
    <w:semiHidden/>
    <w:unhideWhenUsed/>
    <w:rsid w:val="001F7413"/>
    <w:pPr>
      <w:spacing w:line="240" w:lineRule="auto"/>
    </w:pPr>
    <w:rPr>
      <w:rFonts w:ascii="Segoe UI" w:hAnsi="Segoe UI" w:cs="Segoe UI"/>
      <w:sz w:val="18"/>
      <w:szCs w:val="18"/>
    </w:rPr>
  </w:style>
  <w:style w:type="character" w:customStyle="1" w:styleId="TextodegloboCar">
    <w:name w:val="Texto de globo Car"/>
    <w:link w:val="Textodeglobo"/>
    <w:uiPriority w:val="99"/>
    <w:semiHidden/>
    <w:rsid w:val="001F74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RETARIA\AppData\Roaming\Microsoft\Plantillas\Personales%20Mayte\AA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AAA</Template>
  <TotalTime>1</TotalTime>
  <Pages>1</Pages>
  <Words>99</Words>
  <Characters>549</Characters>
  <Application>Microsoft Office Word</Application>
  <DocSecurity>4</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Elvira</cp:lastModifiedBy>
  <cp:revision>2</cp:revision>
  <cp:lastPrinted>2017-07-17T08:23:00Z</cp:lastPrinted>
  <dcterms:created xsi:type="dcterms:W3CDTF">2017-07-19T07:13:00Z</dcterms:created>
  <dcterms:modified xsi:type="dcterms:W3CDTF">2017-07-19T07:13:00Z</dcterms:modified>
</cp:coreProperties>
</file>